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00" w:rsidRPr="00173331" w:rsidRDefault="00F93300" w:rsidP="00F93300">
      <w:pPr>
        <w:tabs>
          <w:tab w:val="left" w:pos="851"/>
        </w:tabs>
        <w:spacing w:line="240" w:lineRule="atLeast"/>
        <w:jc w:val="center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jc w:val="center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>Modello A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jc w:val="center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>allegato all’Avviso di selezione n.______ del _________________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                                                                             Al Museo delle Civiltà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</w:r>
      <w:r w:rsidRPr="00095751">
        <w:rPr>
          <w:rStyle w:val="FontStyle41"/>
          <w:rFonts w:ascii="Arial" w:hAnsi="Arial" w:cs="Arial"/>
          <w:sz w:val="22"/>
          <w:szCs w:val="22"/>
        </w:rPr>
        <w:tab/>
        <w:t xml:space="preserve">                       PEC: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Il/la sottoscritto/a____________________________________________________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center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b/>
          <w:sz w:val="22"/>
          <w:szCs w:val="22"/>
        </w:rPr>
        <w:t>CHIED</w:t>
      </w:r>
      <w:r w:rsidRPr="00095751">
        <w:rPr>
          <w:rStyle w:val="FontStyle41"/>
          <w:rFonts w:ascii="Arial" w:hAnsi="Arial" w:cs="Arial"/>
          <w:sz w:val="22"/>
          <w:szCs w:val="22"/>
        </w:rPr>
        <w:t>E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center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1B23E1">
      <w:pPr>
        <w:spacing w:line="276" w:lineRule="auto"/>
        <w:ind w:right="56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di essere </w:t>
      </w:r>
      <w:r w:rsidR="001B23E1" w:rsidRPr="00095751">
        <w:rPr>
          <w:rStyle w:val="FontStyle41"/>
          <w:rFonts w:ascii="Arial" w:hAnsi="Arial" w:cs="Arial"/>
          <w:sz w:val="22"/>
          <w:szCs w:val="22"/>
        </w:rPr>
        <w:t xml:space="preserve">iscritto all’elenco degli operatori economici per il </w:t>
      </w:r>
      <w:r w:rsidR="000B6598" w:rsidRPr="000B6598">
        <w:rPr>
          <w:rFonts w:ascii="Arial" w:hAnsi="Arial" w:cs="Arial"/>
          <w:i/>
          <w:sz w:val="22"/>
          <w:szCs w:val="22"/>
        </w:rPr>
        <w:t>servizio di supporto Direzionale, scientifico e amministrativo, nella redazione e coordinamento di progetti di ricerca nazionali ed internazionali, assistenza organizzativa nella programmazione e gestione delle relazioni ed appuntamenti istituzionali e nella corrispondenza con enti pubblici e privati</w:t>
      </w:r>
      <w:r w:rsidR="000B6598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="001B23E1" w:rsidRPr="00095751">
        <w:rPr>
          <w:rFonts w:ascii="Arial" w:hAnsi="Arial" w:cs="Arial"/>
          <w:sz w:val="22"/>
          <w:szCs w:val="22"/>
        </w:rPr>
        <w:t xml:space="preserve">di importo inferiore alla soglia comunitaria, art 14 </w:t>
      </w:r>
      <w:proofErr w:type="spellStart"/>
      <w:r w:rsidR="001B23E1" w:rsidRPr="00095751">
        <w:rPr>
          <w:rFonts w:ascii="Arial" w:hAnsi="Arial" w:cs="Arial"/>
          <w:sz w:val="22"/>
          <w:szCs w:val="22"/>
        </w:rPr>
        <w:t>D.Lgs</w:t>
      </w:r>
      <w:proofErr w:type="spellEnd"/>
      <w:r w:rsidR="001B23E1" w:rsidRPr="00095751">
        <w:rPr>
          <w:rFonts w:ascii="Arial" w:hAnsi="Arial" w:cs="Arial"/>
          <w:sz w:val="22"/>
          <w:szCs w:val="22"/>
        </w:rPr>
        <w:t xml:space="preserve"> 33/2023 </w:t>
      </w:r>
      <w:r w:rsidRPr="00095751">
        <w:rPr>
          <w:rStyle w:val="FontStyle41"/>
          <w:rFonts w:ascii="Arial" w:hAnsi="Arial" w:cs="Arial"/>
          <w:sz w:val="22"/>
          <w:szCs w:val="22"/>
        </w:rPr>
        <w:t xml:space="preserve">bandito da codesta Amministrazione con decreto n._______ del __________________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A tal fine, ai sensi e per gli effetti degli artt. 46 e 47 del DPR 445/2000, consapevole delle sanzioni penali previste dall’art. 76 del D.P.R. n° 445/2000 per le ipotesi di falsità in atti e dichiarazioni mendaci, dichiara sotto la propria responsabilità: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1. di essere nato/a </w:t>
      </w:r>
      <w:proofErr w:type="spellStart"/>
      <w:r w:rsidRPr="00095751">
        <w:rPr>
          <w:rStyle w:val="FontStyle41"/>
          <w:rFonts w:ascii="Arial" w:hAnsi="Arial" w:cs="Arial"/>
          <w:sz w:val="22"/>
          <w:szCs w:val="22"/>
        </w:rPr>
        <w:t>a</w:t>
      </w:r>
      <w:proofErr w:type="spellEnd"/>
      <w:r w:rsidRPr="00095751">
        <w:rPr>
          <w:rStyle w:val="FontStyle41"/>
          <w:rFonts w:ascii="Arial" w:hAnsi="Arial" w:cs="Arial"/>
          <w:sz w:val="22"/>
          <w:szCs w:val="22"/>
        </w:rPr>
        <w:t xml:space="preserve"> ______________________ il ___________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2. di risiedere a ____________ </w:t>
      </w:r>
      <w:proofErr w:type="spellStart"/>
      <w:r w:rsidRPr="00095751">
        <w:rPr>
          <w:rStyle w:val="FontStyle41"/>
          <w:rFonts w:ascii="Arial" w:hAnsi="Arial" w:cs="Arial"/>
          <w:sz w:val="22"/>
          <w:szCs w:val="22"/>
        </w:rPr>
        <w:t>Prov</w:t>
      </w:r>
      <w:proofErr w:type="spellEnd"/>
      <w:r w:rsidRPr="00095751">
        <w:rPr>
          <w:rStyle w:val="FontStyle41"/>
          <w:rFonts w:ascii="Arial" w:hAnsi="Arial" w:cs="Arial"/>
          <w:sz w:val="22"/>
          <w:szCs w:val="22"/>
        </w:rPr>
        <w:t xml:space="preserve">. di __________ C.A.P. ________ in via ___________;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3. di essere cittadino/a italiano/a (ovvero ________________);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4. di godere dei diritti civili e politici);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>5. di non aver riportato condanne penali (in caso contrario il candidato deve dichiarare le condanne penali riportate</w:t>
      </w:r>
      <w:proofErr w:type="gramStart"/>
      <w:r w:rsidRPr="00095751">
        <w:rPr>
          <w:rStyle w:val="FontStyle41"/>
          <w:rFonts w:ascii="Arial" w:hAnsi="Arial" w:cs="Arial"/>
          <w:sz w:val="22"/>
          <w:szCs w:val="22"/>
        </w:rPr>
        <w:t>);né</w:t>
      </w:r>
      <w:proofErr w:type="gramEnd"/>
      <w:r w:rsidRPr="00095751">
        <w:rPr>
          <w:rStyle w:val="FontStyle41"/>
          <w:rFonts w:ascii="Arial" w:hAnsi="Arial" w:cs="Arial"/>
          <w:sz w:val="22"/>
          <w:szCs w:val="22"/>
        </w:rPr>
        <w:t xml:space="preserve"> destinatario di provvedimenti aventi ad oggetto l’applicazione di misure di prevenzione; 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6. di non essere a conoscenza di procedimenti penali pendenti (in caso contrario il candidato deve dichiarare i procedimenti penali in corso ed indicare il reato per il quale si procede);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7 di essere in possesso della Laurea in ____________________________e ovvero Diploma Universitario in _____________________ ai sensi del DPR n. 14/87 conseguito presso ___________________________ ______________________________________il ________________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8 di essere iscritto all’Albo -----------------------della Provincia di ____________;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proofErr w:type="gramStart"/>
      <w:r w:rsidRPr="00095751">
        <w:rPr>
          <w:rStyle w:val="FontStyle41"/>
          <w:rFonts w:ascii="Arial" w:hAnsi="Arial" w:cs="Arial"/>
          <w:sz w:val="22"/>
          <w:szCs w:val="22"/>
        </w:rPr>
        <w:t>9  di</w:t>
      </w:r>
      <w:proofErr w:type="gramEnd"/>
      <w:r w:rsidRPr="00095751">
        <w:rPr>
          <w:rStyle w:val="FontStyle41"/>
          <w:rFonts w:ascii="Arial" w:hAnsi="Arial" w:cs="Arial"/>
          <w:sz w:val="22"/>
          <w:szCs w:val="22"/>
        </w:rPr>
        <w:t xml:space="preserve"> essere in possesso di partita IVA ed in caso contrario di impegnarsi ad aprirla prima della firma del contratto;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>10 di essere in possesso di polizza di copertura responsabilità professionale n……; ed in caso contrario di impegnarsi ad aprirla prima della firma del contratto;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11 di essere in possesso della seguente </w:t>
      </w:r>
      <w:proofErr w:type="spellStart"/>
      <w:r w:rsidRPr="00095751">
        <w:rPr>
          <w:rStyle w:val="FontStyle41"/>
          <w:rFonts w:ascii="Arial" w:hAnsi="Arial" w:cs="Arial"/>
          <w:sz w:val="22"/>
          <w:szCs w:val="22"/>
        </w:rPr>
        <w:t>Pec</w:t>
      </w:r>
      <w:proofErr w:type="spellEnd"/>
      <w:r w:rsidRPr="00095751">
        <w:rPr>
          <w:rStyle w:val="FontStyle41"/>
          <w:rFonts w:ascii="Arial" w:hAnsi="Arial" w:cs="Arial"/>
          <w:sz w:val="22"/>
          <w:szCs w:val="22"/>
        </w:rPr>
        <w:t>…………</w:t>
      </w:r>
      <w:proofErr w:type="gramStart"/>
      <w:r w:rsidRPr="00095751">
        <w:rPr>
          <w:rStyle w:val="FontStyle41"/>
          <w:rFonts w:ascii="Arial" w:hAnsi="Arial" w:cs="Arial"/>
          <w:sz w:val="22"/>
          <w:szCs w:val="22"/>
        </w:rPr>
        <w:t>…….</w:t>
      </w:r>
      <w:proofErr w:type="gramEnd"/>
      <w:r w:rsidRPr="00095751">
        <w:rPr>
          <w:rStyle w:val="FontStyle41"/>
          <w:rFonts w:ascii="Arial" w:hAnsi="Arial" w:cs="Arial"/>
          <w:sz w:val="22"/>
          <w:szCs w:val="22"/>
        </w:rPr>
        <w:t xml:space="preserve">.alla quale chiede siano trasmesse comunicazioni inerenti la presente procedura;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12 di avere i requisiti previsti dal profilo per il quale ci si candida;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lastRenderedPageBreak/>
        <w:t xml:space="preserve">13 di dare il proprio assenso al trattamento dei dati personali (Regolamento UE 2016/679 e </w:t>
      </w:r>
      <w:proofErr w:type="spellStart"/>
      <w:r w:rsidRPr="00095751">
        <w:rPr>
          <w:rStyle w:val="FontStyle41"/>
          <w:rFonts w:ascii="Arial" w:hAnsi="Arial" w:cs="Arial"/>
          <w:sz w:val="22"/>
          <w:szCs w:val="22"/>
        </w:rPr>
        <w:t>ss.mm.ii</w:t>
      </w:r>
      <w:proofErr w:type="spellEnd"/>
      <w:r w:rsidRPr="00095751">
        <w:rPr>
          <w:rStyle w:val="FontStyle41"/>
          <w:rFonts w:ascii="Arial" w:hAnsi="Arial" w:cs="Arial"/>
          <w:sz w:val="22"/>
          <w:szCs w:val="22"/>
        </w:rPr>
        <w:t xml:space="preserve">.);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>14 che non sussistono cause limitative della capacità di sottoscrivere contratti con la P.A.;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15 di accettare le norme previste dall’avviso di selezione;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</w:p>
    <w:p w:rsidR="001B23E1" w:rsidRPr="00095751" w:rsidRDefault="00F93300" w:rsidP="001B23E1">
      <w:pPr>
        <w:spacing w:line="276" w:lineRule="auto"/>
        <w:ind w:right="56"/>
        <w:jc w:val="both"/>
        <w:rPr>
          <w:rFonts w:ascii="Arial" w:hAnsi="Arial" w:cs="Arial"/>
          <w:bCs/>
          <w:i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>IL SOTTOSCRITTO, ai sensi degli artt. 46 e 47 del D.P.R. 445/2000, dichiara altresì, sotto la propria responsabilità di possedere i requisiti-titoli richiesti</w:t>
      </w:r>
      <w:r w:rsidR="001B23E1" w:rsidRPr="00095751">
        <w:rPr>
          <w:rStyle w:val="FontStyle41"/>
          <w:rFonts w:ascii="Arial" w:hAnsi="Arial" w:cs="Arial"/>
          <w:sz w:val="22"/>
          <w:szCs w:val="22"/>
        </w:rPr>
        <w:t xml:space="preserve"> nei termini di cui all’art.  5 </w:t>
      </w:r>
      <w:r w:rsidRPr="00095751">
        <w:rPr>
          <w:rStyle w:val="FontStyle41"/>
          <w:rFonts w:ascii="Arial" w:hAnsi="Arial" w:cs="Arial"/>
          <w:sz w:val="22"/>
          <w:szCs w:val="22"/>
        </w:rPr>
        <w:t xml:space="preserve">dell’Avviso per essere ammesso a partecipare </w:t>
      </w:r>
      <w:r w:rsidR="001B23E1" w:rsidRPr="00095751">
        <w:rPr>
          <w:rFonts w:ascii="Arial" w:hAnsi="Arial" w:cs="Arial"/>
          <w:bCs/>
          <w:sz w:val="22"/>
          <w:szCs w:val="22"/>
        </w:rPr>
        <w:t>alla costit</w:t>
      </w:r>
      <w:r w:rsidR="00B976DC" w:rsidRPr="00095751">
        <w:rPr>
          <w:rFonts w:ascii="Arial" w:hAnsi="Arial" w:cs="Arial"/>
          <w:bCs/>
          <w:sz w:val="22"/>
          <w:szCs w:val="22"/>
        </w:rPr>
        <w:t>u</w:t>
      </w:r>
      <w:r w:rsidR="001B23E1" w:rsidRPr="00095751">
        <w:rPr>
          <w:rFonts w:ascii="Arial" w:hAnsi="Arial" w:cs="Arial"/>
          <w:bCs/>
          <w:sz w:val="22"/>
          <w:szCs w:val="22"/>
        </w:rPr>
        <w:t xml:space="preserve">zione di un elenco di operatori economici per l’affidamento del </w:t>
      </w:r>
      <w:proofErr w:type="gramStart"/>
      <w:r w:rsidR="001B23E1" w:rsidRPr="00095751">
        <w:rPr>
          <w:rFonts w:ascii="Arial" w:hAnsi="Arial" w:cs="Arial"/>
          <w:bCs/>
          <w:sz w:val="22"/>
          <w:szCs w:val="22"/>
        </w:rPr>
        <w:t>servizio  suindicato</w:t>
      </w:r>
      <w:proofErr w:type="gramEnd"/>
      <w:r w:rsidR="001B23E1" w:rsidRPr="00095751">
        <w:rPr>
          <w:rFonts w:ascii="Arial" w:hAnsi="Arial" w:cs="Arial"/>
          <w:bCs/>
          <w:sz w:val="22"/>
          <w:szCs w:val="22"/>
        </w:rPr>
        <w:t xml:space="preserve"> di importo inferiore alla soglia comunitaria</w:t>
      </w:r>
      <w:r w:rsidR="00B976DC" w:rsidRPr="00095751">
        <w:rPr>
          <w:rFonts w:ascii="Arial" w:hAnsi="Arial" w:cs="Arial"/>
          <w:bCs/>
          <w:sz w:val="22"/>
          <w:szCs w:val="22"/>
        </w:rPr>
        <w:t xml:space="preserve"> </w:t>
      </w:r>
      <w:r w:rsidR="001B23E1" w:rsidRPr="00095751">
        <w:rPr>
          <w:rFonts w:ascii="Arial" w:hAnsi="Arial" w:cs="Arial"/>
          <w:bCs/>
          <w:sz w:val="22"/>
          <w:szCs w:val="22"/>
        </w:rPr>
        <w:t xml:space="preserve"> ART. 14 D.LGS. 36/2023.</w:t>
      </w:r>
    </w:p>
    <w:p w:rsidR="00F93300" w:rsidRPr="00095751" w:rsidRDefault="00F93300" w:rsidP="001B23E1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bookmarkStart w:id="1" w:name="_Hlk103605252"/>
      <w:r w:rsidRPr="00095751">
        <w:rPr>
          <w:rStyle w:val="FontStyle41"/>
          <w:rFonts w:ascii="Arial" w:hAnsi="Arial" w:cs="Arial"/>
          <w:sz w:val="22"/>
          <w:szCs w:val="22"/>
        </w:rPr>
        <w:t xml:space="preserve">DATA ____________________ </w:t>
      </w:r>
    </w:p>
    <w:p w:rsidR="00F93300" w:rsidRPr="00095751" w:rsidRDefault="00F93300" w:rsidP="00F93300">
      <w:pPr>
        <w:tabs>
          <w:tab w:val="left" w:pos="851"/>
        </w:tabs>
        <w:spacing w:line="240" w:lineRule="atLeast"/>
        <w:ind w:left="284"/>
        <w:jc w:val="both"/>
        <w:rPr>
          <w:rStyle w:val="FontStyle41"/>
          <w:rFonts w:ascii="Arial" w:hAnsi="Arial" w:cs="Arial"/>
          <w:sz w:val="22"/>
          <w:szCs w:val="22"/>
        </w:rPr>
      </w:pPr>
      <w:r w:rsidRPr="00095751">
        <w:rPr>
          <w:rStyle w:val="FontStyle41"/>
          <w:rFonts w:ascii="Arial" w:hAnsi="Arial" w:cs="Arial"/>
          <w:sz w:val="22"/>
          <w:szCs w:val="22"/>
        </w:rPr>
        <w:t xml:space="preserve">(FIRMA)____________ </w:t>
      </w:r>
    </w:p>
    <w:bookmarkEnd w:id="1"/>
    <w:p w:rsidR="00F93300" w:rsidRPr="00095751" w:rsidRDefault="00F93300" w:rsidP="00F93300">
      <w:pPr>
        <w:tabs>
          <w:tab w:val="left" w:pos="851"/>
        </w:tabs>
        <w:spacing w:line="240" w:lineRule="atLeast"/>
        <w:jc w:val="center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jc w:val="center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jc w:val="center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jc w:val="center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jc w:val="center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jc w:val="center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jc w:val="center"/>
        <w:rPr>
          <w:rStyle w:val="FontStyle41"/>
          <w:rFonts w:ascii="Arial" w:hAnsi="Arial" w:cs="Arial"/>
          <w:sz w:val="22"/>
          <w:szCs w:val="22"/>
        </w:rPr>
      </w:pPr>
    </w:p>
    <w:p w:rsidR="00F93300" w:rsidRPr="00095751" w:rsidRDefault="00F93300" w:rsidP="00F93300">
      <w:pPr>
        <w:tabs>
          <w:tab w:val="left" w:pos="851"/>
        </w:tabs>
        <w:spacing w:line="240" w:lineRule="atLeast"/>
        <w:jc w:val="center"/>
        <w:rPr>
          <w:rStyle w:val="FontStyle41"/>
          <w:rFonts w:ascii="Arial" w:hAnsi="Arial" w:cs="Arial"/>
          <w:sz w:val="22"/>
          <w:szCs w:val="22"/>
        </w:rPr>
      </w:pPr>
    </w:p>
    <w:p w:rsidR="00D72C60" w:rsidRPr="00095751" w:rsidRDefault="00D72C60" w:rsidP="00F93300">
      <w:pPr>
        <w:rPr>
          <w:rFonts w:ascii="Arial" w:hAnsi="Arial" w:cs="Arial"/>
        </w:rPr>
      </w:pPr>
    </w:p>
    <w:sectPr w:rsidR="00D72C60" w:rsidRPr="00095751" w:rsidSect="006970C2">
      <w:headerReference w:type="default" r:id="rId8"/>
      <w:footerReference w:type="default" r:id="rId9"/>
      <w:pgSz w:w="11906" w:h="16838"/>
      <w:pgMar w:top="2835" w:right="1418" w:bottom="226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0B" w:rsidRDefault="00727B0B" w:rsidP="00D10CD3">
      <w:r>
        <w:separator/>
      </w:r>
    </w:p>
  </w:endnote>
  <w:endnote w:type="continuationSeparator" w:id="0">
    <w:p w:rsidR="00727B0B" w:rsidRDefault="00727B0B" w:rsidP="00D1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D3" w:rsidRDefault="00CB481E" w:rsidP="00D934A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5" behindDoc="1" locked="0" layoutInCell="1" allowOverlap="1" wp14:anchorId="05047F3C" wp14:editId="1891DC98">
          <wp:simplePos x="0" y="0"/>
          <wp:positionH relativeFrom="page">
            <wp:align>left</wp:align>
          </wp:positionH>
          <wp:positionV relativeFrom="paragraph">
            <wp:posOffset>-666115</wp:posOffset>
          </wp:positionV>
          <wp:extent cx="7575373" cy="1273172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5373" cy="127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4A3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EC864BF" wp14:editId="58CDCFB2">
              <wp:simplePos x="0" y="0"/>
              <wp:positionH relativeFrom="page">
                <wp:posOffset>7007860</wp:posOffset>
              </wp:positionH>
              <wp:positionV relativeFrom="paragraph">
                <wp:posOffset>130175</wp:posOffset>
              </wp:positionV>
              <wp:extent cx="685800" cy="394970"/>
              <wp:effectExtent l="0" t="0" r="0" b="5080"/>
              <wp:wrapNone/>
              <wp:docPr id="1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94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34A3" w:rsidRPr="00D934A3" w:rsidRDefault="00D934A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934A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34A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D934A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B6598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934A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864B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51.8pt;margin-top:10.25pt;width:54pt;height:31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" stroked="f">
              <v:textbox>
                <w:txbxContent>
                  <w:p w:rsidR="00D934A3" w:rsidRPr="00D934A3" w:rsidRDefault="00D934A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934A3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934A3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D934A3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0B6598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D934A3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0B" w:rsidRDefault="00727B0B" w:rsidP="00D10CD3">
      <w:r>
        <w:separator/>
      </w:r>
    </w:p>
  </w:footnote>
  <w:footnote w:type="continuationSeparator" w:id="0">
    <w:p w:rsidR="00727B0B" w:rsidRDefault="00727B0B" w:rsidP="00D1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D3" w:rsidRDefault="00D10C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C708BFF" wp14:editId="1E13CA7A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543800" cy="1600556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0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0CD3" w:rsidRDefault="00D10CD3">
    <w:pPr>
      <w:pStyle w:val="Intestazione"/>
    </w:pPr>
  </w:p>
  <w:p w:rsidR="00D10CD3" w:rsidRDefault="00D10CD3">
    <w:pPr>
      <w:pStyle w:val="Intestazione"/>
    </w:pPr>
  </w:p>
  <w:p w:rsidR="00D10CD3" w:rsidRDefault="00D10CD3">
    <w:pPr>
      <w:pStyle w:val="Intestazione"/>
    </w:pPr>
  </w:p>
  <w:p w:rsidR="00D10CD3" w:rsidRDefault="00D10CD3">
    <w:pPr>
      <w:pStyle w:val="Intestazione"/>
    </w:pPr>
  </w:p>
  <w:p w:rsidR="00D10CD3" w:rsidRDefault="00D10CD3">
    <w:pPr>
      <w:pStyle w:val="Intestazione"/>
    </w:pPr>
  </w:p>
  <w:p w:rsidR="00D10CD3" w:rsidRDefault="00D10CD3">
    <w:pPr>
      <w:pStyle w:val="Intestazione"/>
    </w:pPr>
  </w:p>
  <w:p w:rsidR="00D934A3" w:rsidRDefault="00D934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1562"/>
    <w:multiLevelType w:val="hybridMultilevel"/>
    <w:tmpl w:val="EB142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159C"/>
    <w:multiLevelType w:val="hybridMultilevel"/>
    <w:tmpl w:val="5AE0AA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55"/>
    <w:rsid w:val="0006536B"/>
    <w:rsid w:val="00095751"/>
    <w:rsid w:val="000B6598"/>
    <w:rsid w:val="00151DCB"/>
    <w:rsid w:val="001A20D0"/>
    <w:rsid w:val="001B23E1"/>
    <w:rsid w:val="00265DC2"/>
    <w:rsid w:val="002857B1"/>
    <w:rsid w:val="002F2541"/>
    <w:rsid w:val="00313A9C"/>
    <w:rsid w:val="00355588"/>
    <w:rsid w:val="003771B0"/>
    <w:rsid w:val="003848EF"/>
    <w:rsid w:val="00431911"/>
    <w:rsid w:val="00507C92"/>
    <w:rsid w:val="00576E6C"/>
    <w:rsid w:val="0064084E"/>
    <w:rsid w:val="006861C2"/>
    <w:rsid w:val="006970C2"/>
    <w:rsid w:val="006A759E"/>
    <w:rsid w:val="007238BF"/>
    <w:rsid w:val="00727B0B"/>
    <w:rsid w:val="00756A58"/>
    <w:rsid w:val="00770BC6"/>
    <w:rsid w:val="008E423E"/>
    <w:rsid w:val="009573FF"/>
    <w:rsid w:val="009859F6"/>
    <w:rsid w:val="009E6DF5"/>
    <w:rsid w:val="00A328F3"/>
    <w:rsid w:val="00A62818"/>
    <w:rsid w:val="00AF643E"/>
    <w:rsid w:val="00B820C5"/>
    <w:rsid w:val="00B976DC"/>
    <w:rsid w:val="00BB2C88"/>
    <w:rsid w:val="00BB7C6B"/>
    <w:rsid w:val="00CB481E"/>
    <w:rsid w:val="00CC2B28"/>
    <w:rsid w:val="00CD7D55"/>
    <w:rsid w:val="00CE0B78"/>
    <w:rsid w:val="00D10CD3"/>
    <w:rsid w:val="00D20EE5"/>
    <w:rsid w:val="00D65A10"/>
    <w:rsid w:val="00D72C60"/>
    <w:rsid w:val="00D934A3"/>
    <w:rsid w:val="00D95252"/>
    <w:rsid w:val="00E31A83"/>
    <w:rsid w:val="00E32A86"/>
    <w:rsid w:val="00EF4E7E"/>
    <w:rsid w:val="00F20C0A"/>
    <w:rsid w:val="00F32D63"/>
    <w:rsid w:val="00F81290"/>
    <w:rsid w:val="00F9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289249"/>
  <w15:chartTrackingRefBased/>
  <w15:docId w15:val="{153799BA-8D01-46E0-9CFD-7BACAA2F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7D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0CD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CD3"/>
  </w:style>
  <w:style w:type="paragraph" w:styleId="Pidipagina">
    <w:name w:val="footer"/>
    <w:basedOn w:val="Normale"/>
    <w:link w:val="PidipaginaCarattere"/>
    <w:uiPriority w:val="99"/>
    <w:unhideWhenUsed/>
    <w:rsid w:val="00D10CD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CD3"/>
  </w:style>
  <w:style w:type="character" w:styleId="Collegamentoipertestuale">
    <w:name w:val="Hyperlink"/>
    <w:basedOn w:val="Carpredefinitoparagrafo"/>
    <w:uiPriority w:val="99"/>
    <w:unhideWhenUsed/>
    <w:rsid w:val="00D10CD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0CD3"/>
    <w:rPr>
      <w:color w:val="605E5C"/>
      <w:shd w:val="clear" w:color="auto" w:fill="E1DFDD"/>
    </w:rPr>
  </w:style>
  <w:style w:type="paragraph" w:customStyle="1" w:styleId="Standard">
    <w:name w:val="Standard"/>
    <w:rsid w:val="00CD7D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FontStyle41">
    <w:name w:val="Font Style41"/>
    <w:uiPriority w:val="99"/>
    <w:rsid w:val="00F93300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morgione\Downloads\Museo%20delle%20Civilta&#768;_CartaIntestata%20(9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725A-7308-44E7-AFDE-EA48F611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Museo delle Civiltà_CartaIntestata (9)</Template>
  <TotalTime>11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morgione</dc:creator>
  <cp:keywords/>
  <dc:description/>
  <cp:lastModifiedBy>adriana debartolomeo</cp:lastModifiedBy>
  <cp:revision>7</cp:revision>
  <cp:lastPrinted>2022-11-15T09:47:00Z</cp:lastPrinted>
  <dcterms:created xsi:type="dcterms:W3CDTF">2024-07-07T12:11:00Z</dcterms:created>
  <dcterms:modified xsi:type="dcterms:W3CDTF">2025-06-10T12:39:00Z</dcterms:modified>
</cp:coreProperties>
</file>